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B7" w:rsidRDefault="003807B7" w:rsidP="004A2C1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807B7" w:rsidRPr="00811F43" w:rsidRDefault="003807B7" w:rsidP="004A2C11">
      <w:pPr>
        <w:spacing w:after="0" w:line="240" w:lineRule="auto"/>
        <w:jc w:val="both"/>
      </w:pPr>
      <w:r>
        <w:tab/>
      </w:r>
      <w:r w:rsidRPr="00811F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705.75pt">
            <v:imagedata r:id="rId4" o:title=""/>
          </v:shape>
        </w:pict>
      </w:r>
    </w:p>
    <w:p w:rsidR="003807B7" w:rsidRDefault="003807B7" w:rsidP="004A2C11">
      <w:pPr>
        <w:spacing w:after="0" w:line="240" w:lineRule="auto"/>
        <w:jc w:val="both"/>
      </w:pPr>
    </w:p>
    <w:p w:rsidR="003807B7" w:rsidRDefault="003807B7" w:rsidP="004A2C11">
      <w:pPr>
        <w:spacing w:after="0" w:line="240" w:lineRule="auto"/>
        <w:jc w:val="both"/>
      </w:pPr>
    </w:p>
    <w:p w:rsidR="003807B7" w:rsidRDefault="003807B7" w:rsidP="004A2C11">
      <w:pPr>
        <w:spacing w:after="0" w:line="240" w:lineRule="auto"/>
        <w:jc w:val="both"/>
      </w:pPr>
    </w:p>
    <w:p w:rsidR="003807B7" w:rsidRPr="004A2C11" w:rsidRDefault="003807B7" w:rsidP="004A2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63">
        <w:rPr>
          <w:sz w:val="28"/>
          <w:szCs w:val="28"/>
        </w:rPr>
        <w:tab/>
      </w:r>
      <w:r w:rsidRPr="00672863">
        <w:rPr>
          <w:sz w:val="28"/>
          <w:szCs w:val="28"/>
        </w:rPr>
        <w:tab/>
      </w:r>
      <w:r w:rsidRPr="00672863">
        <w:rPr>
          <w:sz w:val="28"/>
          <w:szCs w:val="28"/>
        </w:rPr>
        <w:tab/>
      </w:r>
      <w:r w:rsidRPr="00672863">
        <w:rPr>
          <w:sz w:val="28"/>
          <w:szCs w:val="28"/>
        </w:rPr>
        <w:tab/>
      </w:r>
      <w:r w:rsidRPr="00672863">
        <w:rPr>
          <w:rFonts w:ascii="Times New Roman" w:hAnsi="Times New Roman" w:cs="Times New Roman"/>
          <w:sz w:val="28"/>
          <w:szCs w:val="28"/>
        </w:rPr>
        <w:tab/>
      </w:r>
    </w:p>
    <w:sectPr w:rsidR="003807B7" w:rsidRPr="004A2C11" w:rsidSect="00C12732">
      <w:pgSz w:w="11906" w:h="16838"/>
      <w:pgMar w:top="1134" w:right="851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84"/>
    <w:rsid w:val="0000715F"/>
    <w:rsid w:val="0002027B"/>
    <w:rsid w:val="000257BE"/>
    <w:rsid w:val="00237501"/>
    <w:rsid w:val="003807B7"/>
    <w:rsid w:val="00393811"/>
    <w:rsid w:val="003B550F"/>
    <w:rsid w:val="00416590"/>
    <w:rsid w:val="004205CA"/>
    <w:rsid w:val="00474CA5"/>
    <w:rsid w:val="004A2C11"/>
    <w:rsid w:val="004C7D0D"/>
    <w:rsid w:val="005068FA"/>
    <w:rsid w:val="0052460B"/>
    <w:rsid w:val="00527916"/>
    <w:rsid w:val="005A13B4"/>
    <w:rsid w:val="00672863"/>
    <w:rsid w:val="007F7D7B"/>
    <w:rsid w:val="0080399A"/>
    <w:rsid w:val="00811F43"/>
    <w:rsid w:val="00841ACA"/>
    <w:rsid w:val="00844E84"/>
    <w:rsid w:val="008459BF"/>
    <w:rsid w:val="00847CAC"/>
    <w:rsid w:val="009411E5"/>
    <w:rsid w:val="0096259E"/>
    <w:rsid w:val="00992927"/>
    <w:rsid w:val="00BB2D6E"/>
    <w:rsid w:val="00C12732"/>
    <w:rsid w:val="00C42EC0"/>
    <w:rsid w:val="00CA49CB"/>
    <w:rsid w:val="00CC3B07"/>
    <w:rsid w:val="00CF58C1"/>
    <w:rsid w:val="00D51351"/>
    <w:rsid w:val="00EE0EDB"/>
    <w:rsid w:val="00F704AE"/>
    <w:rsid w:val="00F75111"/>
    <w:rsid w:val="00FF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CA49CB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2</Words>
  <Characters>16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2016-08-24T14:22:00Z</cp:lastPrinted>
  <dcterms:created xsi:type="dcterms:W3CDTF">2016-08-24T14:14:00Z</dcterms:created>
  <dcterms:modified xsi:type="dcterms:W3CDTF">2017-09-29T07:30:00Z</dcterms:modified>
</cp:coreProperties>
</file>